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2A7C" w14:textId="77777777" w:rsidR="00A022E1" w:rsidRPr="005607E2" w:rsidRDefault="00983EB6">
      <w:pPr>
        <w:pStyle w:val="Rubrik1"/>
        <w:rPr>
          <w:lang w:val="en-US"/>
        </w:rPr>
      </w:pPr>
      <w:r w:rsidRPr="005607E2">
        <w:rPr>
          <w:lang w:val="en-US"/>
        </w:rPr>
        <w:t>Price</w:t>
      </w:r>
    </w:p>
    <w:p w14:paraId="30159E74" w14:textId="419B4B88" w:rsidR="00A022E1" w:rsidRDefault="004C4AE0">
      <w:pPr>
        <w:pStyle w:val="Rubrik2"/>
        <w:rPr>
          <w:lang w:val="en-US"/>
        </w:rPr>
      </w:pPr>
      <w:r>
        <w:rPr>
          <w:lang w:val="en-US"/>
        </w:rPr>
        <w:t>7</w:t>
      </w:r>
      <w:r w:rsidR="005607E2" w:rsidRPr="005607E2">
        <w:rPr>
          <w:lang w:val="en-US"/>
        </w:rPr>
        <w:t>50</w:t>
      </w:r>
      <w:r w:rsidR="00983EB6" w:rsidRPr="005607E2">
        <w:rPr>
          <w:lang w:val="en-US"/>
        </w:rPr>
        <w:t xml:space="preserve">.000 </w:t>
      </w:r>
      <w:r w:rsidRPr="005607E2">
        <w:rPr>
          <w:lang w:val="en-US"/>
        </w:rPr>
        <w:t>Thai baht</w:t>
      </w:r>
      <w:r w:rsidR="00983EB6" w:rsidRPr="005607E2">
        <w:rPr>
          <w:lang w:val="en-US"/>
        </w:rPr>
        <w:t xml:space="preserve">/Rai  </w:t>
      </w:r>
      <w:r w:rsidR="005607E2">
        <w:rPr>
          <w:lang w:val="en-US"/>
        </w:rPr>
        <w:t>103</w:t>
      </w:r>
      <w:r w:rsidR="00983EB6" w:rsidRPr="005607E2">
        <w:rPr>
          <w:lang w:val="en-US"/>
        </w:rPr>
        <w:t xml:space="preserve"> Rai = </w:t>
      </w:r>
      <w:r>
        <w:rPr>
          <w:lang w:val="en-US"/>
        </w:rPr>
        <w:t>7</w:t>
      </w:r>
      <w:r w:rsidR="005607E2">
        <w:rPr>
          <w:lang w:val="en-US"/>
        </w:rPr>
        <w:t>7</w:t>
      </w:r>
      <w:r w:rsidR="00983EB6" w:rsidRPr="005607E2">
        <w:rPr>
          <w:lang w:val="en-US"/>
        </w:rPr>
        <w:t>.</w:t>
      </w:r>
      <w:r>
        <w:rPr>
          <w:lang w:val="en-US"/>
        </w:rPr>
        <w:t>2</w:t>
      </w:r>
      <w:r w:rsidR="005607E2">
        <w:rPr>
          <w:lang w:val="en-US"/>
        </w:rPr>
        <w:t>5</w:t>
      </w:r>
      <w:r w:rsidR="00983EB6" w:rsidRPr="005607E2">
        <w:rPr>
          <w:lang w:val="en-US"/>
        </w:rPr>
        <w:t>0.000 Thai Baht</w:t>
      </w:r>
    </w:p>
    <w:p w14:paraId="7E7E2A14" w14:textId="33AF3269" w:rsidR="004C4AE0" w:rsidRDefault="004C4AE0" w:rsidP="004C4AE0">
      <w:pPr>
        <w:rPr>
          <w:b/>
          <w:bCs/>
          <w:lang w:val="en-US"/>
        </w:rPr>
      </w:pPr>
      <w:r>
        <w:rPr>
          <w:b/>
          <w:bCs/>
          <w:lang w:val="en-US"/>
        </w:rPr>
        <w:t>2.511.000 US Dollar, 2.110.000 Euro</w:t>
      </w:r>
    </w:p>
    <w:p w14:paraId="632DADED" w14:textId="6C14CE68" w:rsidR="004C5E4A" w:rsidRPr="004C4AE0" w:rsidRDefault="004C5E4A" w:rsidP="004C4AE0">
      <w:pPr>
        <w:rPr>
          <w:b/>
          <w:bCs/>
          <w:lang w:val="en-US"/>
        </w:rPr>
      </w:pPr>
      <w:r>
        <w:rPr>
          <w:b/>
          <w:bCs/>
          <w:lang w:val="en-US"/>
        </w:rPr>
        <w:t>New Price 35.000.000 Thai Baht</w:t>
      </w:r>
    </w:p>
    <w:sectPr w:rsidR="004C5E4A" w:rsidRPr="004C4AE0">
      <w:footerReference w:type="default" r:id="rId7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BF9A" w14:textId="77777777" w:rsidR="00F02A13" w:rsidRDefault="00F02A13">
      <w:r>
        <w:separator/>
      </w:r>
    </w:p>
    <w:p w14:paraId="38333CEE" w14:textId="77777777" w:rsidR="00F02A13" w:rsidRDefault="00F02A13"/>
  </w:endnote>
  <w:endnote w:type="continuationSeparator" w:id="0">
    <w:p w14:paraId="64D6C2AA" w14:textId="77777777" w:rsidR="00F02A13" w:rsidRDefault="00F02A13">
      <w:r>
        <w:continuationSeparator/>
      </w:r>
    </w:p>
    <w:p w14:paraId="1DF6D1CC" w14:textId="77777777" w:rsidR="00F02A13" w:rsidRDefault="00F02A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C5E06" w14:textId="77777777" w:rsidR="00A022E1" w:rsidRDefault="00452637">
        <w:pPr>
          <w:pStyle w:val="Sidfo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E794" w14:textId="77777777" w:rsidR="00F02A13" w:rsidRDefault="00F02A13">
      <w:r>
        <w:separator/>
      </w:r>
    </w:p>
    <w:p w14:paraId="06011347" w14:textId="77777777" w:rsidR="00F02A13" w:rsidRDefault="00F02A13"/>
  </w:footnote>
  <w:footnote w:type="continuationSeparator" w:id="0">
    <w:p w14:paraId="1840CFE8" w14:textId="77777777" w:rsidR="00F02A13" w:rsidRDefault="00F02A13">
      <w:r>
        <w:continuationSeparator/>
      </w:r>
    </w:p>
    <w:p w14:paraId="0974A91D" w14:textId="77777777" w:rsidR="00F02A13" w:rsidRDefault="00F02A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Punktlist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Numreradlist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69326">
    <w:abstractNumId w:val="1"/>
  </w:num>
  <w:num w:numId="2" w16cid:durableId="276914373">
    <w:abstractNumId w:val="0"/>
  </w:num>
  <w:num w:numId="3" w16cid:durableId="1249264713">
    <w:abstractNumId w:val="2"/>
  </w:num>
  <w:num w:numId="4" w16cid:durableId="1226263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B6"/>
    <w:rsid w:val="00452637"/>
    <w:rsid w:val="004C4AE0"/>
    <w:rsid w:val="004C5E4A"/>
    <w:rsid w:val="005607E2"/>
    <w:rsid w:val="00605EF3"/>
    <w:rsid w:val="0085018B"/>
    <w:rsid w:val="00983EB6"/>
    <w:rsid w:val="00A022E1"/>
    <w:rsid w:val="00BF039E"/>
    <w:rsid w:val="00F0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240AA"/>
  <w15:chartTrackingRefBased/>
  <w15:docId w15:val="{2CDC6FE5-17E9-384F-8B41-10879F85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37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"/>
    <w:qFormat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umreradlista">
    <w:name w:val="List Number"/>
    <w:basedOn w:val="Normal"/>
    <w:uiPriority w:val="9"/>
    <w:qFormat/>
    <w:pPr>
      <w:numPr>
        <w:numId w:val="4"/>
      </w:numPr>
    </w:pPr>
  </w:style>
  <w:style w:type="paragraph" w:styleId="Sidhuvud">
    <w:name w:val="header"/>
    <w:basedOn w:val="Normal"/>
    <w:link w:val="SidhuvudChar"/>
    <w:uiPriority w:val="99"/>
    <w:unhideWhenUsed/>
    <w:qFormat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qFormat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Rubrik">
    <w:name w:val="Title"/>
    <w:basedOn w:val="Normal"/>
    <w:link w:val="Rubrik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Pr>
      <w:rFonts w:eastAsiaTheme="minorEastAsia"/>
      <w:caps/>
      <w:sz w:val="40"/>
    </w:rPr>
  </w:style>
  <w:style w:type="character" w:styleId="Starkreferens">
    <w:name w:val="Intense Reference"/>
    <w:basedOn w:val="Standardstycketeckensnit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kenstitel">
    <w:name w:val="Book Title"/>
    <w:basedOn w:val="Standardstycketeckensnit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Diskretbetoning">
    <w:name w:val="Subtle Emphasis"/>
    <w:basedOn w:val="Standardstycketeckensnitt"/>
    <w:uiPriority w:val="19"/>
    <w:semiHidden/>
    <w:unhideWhenUsed/>
    <w:qFormat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semiHidden/>
    <w:unhideWhenUsed/>
    <w:qFormat/>
    <w:rPr>
      <w:b/>
      <w:iCs/>
      <w:color w:val="262626" w:themeColor="text1" w:themeTint="D9"/>
    </w:rPr>
  </w:style>
  <w:style w:type="character" w:styleId="Starkbetoning">
    <w:name w:val="Intense Emphasis"/>
    <w:basedOn w:val="Standardstycketeckensnit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ark">
    <w:name w:val="Strong"/>
    <w:basedOn w:val="Standardstycketeckensnitt"/>
    <w:uiPriority w:val="22"/>
    <w:semiHidden/>
    <w:unhideWhenUsed/>
    <w:qFormat/>
    <w:rPr>
      <w:b/>
      <w:bCs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Char">
    <w:name w:val="Citat Char"/>
    <w:basedOn w:val="Standardstycketeckensnitt"/>
    <w:link w:val="Citat"/>
    <w:uiPriority w:val="29"/>
    <w:semiHidden/>
    <w:rPr>
      <w:i/>
      <w:iCs/>
      <w:sz w:val="36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Pr>
      <w:b/>
      <w:i/>
      <w:iCs/>
      <w:sz w:val="36"/>
    </w:rPr>
  </w:style>
  <w:style w:type="character" w:styleId="Diskretreferens">
    <w:name w:val="Subtle Reference"/>
    <w:basedOn w:val="Standardstycketeckensnit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character" w:styleId="Hyperlnk">
    <w:name w:val="Hyperlink"/>
    <w:basedOn w:val="Standardstycketeckensnit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ssvensson/Library/Containers/com.microsoft.Word/Data/Library/Application%20Support/Microsoft/Office/16.0/DTS/sv-SE%7b9D86545D-42BE-3141-8BA2-0BBEA5865A4E%7d/%7bDD699DDE-7E0D-A147-BD49-DA33F780070B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{DD699DDE-7E0D-A147-BD49-DA33F780070B}tf10002086.dotx</Template>
  <TotalTime>7</TotalTime>
  <Pages>1</Pages>
  <Words>20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Svensson</dc:creator>
  <cp:keywords/>
  <dc:description/>
  <cp:lastModifiedBy>Mats Svensson</cp:lastModifiedBy>
  <cp:revision>4</cp:revision>
  <dcterms:created xsi:type="dcterms:W3CDTF">2020-10-15T22:08:00Z</dcterms:created>
  <dcterms:modified xsi:type="dcterms:W3CDTF">2023-07-07T12:52:00Z</dcterms:modified>
</cp:coreProperties>
</file>