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3F8E" w14:textId="77777777" w:rsidR="00A022E1" w:rsidRPr="00AF5577" w:rsidRDefault="00983EB6">
      <w:pPr>
        <w:pStyle w:val="Rubrik1"/>
        <w:rPr>
          <w:lang w:val="en-US"/>
        </w:rPr>
      </w:pPr>
      <w:r w:rsidRPr="00AF5577">
        <w:rPr>
          <w:lang w:val="en-US"/>
        </w:rPr>
        <w:t>Price</w:t>
      </w:r>
    </w:p>
    <w:p w14:paraId="14D12AB7" w14:textId="393EF69C" w:rsidR="00A022E1" w:rsidRDefault="00983EB6">
      <w:pPr>
        <w:pStyle w:val="Rubrik2"/>
        <w:rPr>
          <w:lang w:val="en-US"/>
        </w:rPr>
      </w:pPr>
      <w:r w:rsidRPr="00AF5577">
        <w:rPr>
          <w:lang w:val="en-US"/>
        </w:rPr>
        <w:t>1.</w:t>
      </w:r>
      <w:r w:rsidR="00AF5577" w:rsidRPr="00AF5577">
        <w:rPr>
          <w:lang w:val="en-US"/>
        </w:rPr>
        <w:t>290</w:t>
      </w:r>
      <w:r w:rsidRPr="00AF5577">
        <w:rPr>
          <w:lang w:val="en-US"/>
        </w:rPr>
        <w:t xml:space="preserve">.000 </w:t>
      </w:r>
      <w:proofErr w:type="spellStart"/>
      <w:r w:rsidRPr="00AF5577">
        <w:rPr>
          <w:lang w:val="en-US"/>
        </w:rPr>
        <w:t>Thaibaht</w:t>
      </w:r>
      <w:proofErr w:type="spellEnd"/>
      <w:r w:rsidRPr="00AF5577">
        <w:rPr>
          <w:lang w:val="en-US"/>
        </w:rPr>
        <w:t>/</w:t>
      </w:r>
      <w:proofErr w:type="gramStart"/>
      <w:r w:rsidRPr="00AF5577">
        <w:rPr>
          <w:lang w:val="en-US"/>
        </w:rPr>
        <w:t>Rai  41</w:t>
      </w:r>
      <w:proofErr w:type="gramEnd"/>
      <w:r w:rsidRPr="00AF5577">
        <w:rPr>
          <w:lang w:val="en-US"/>
        </w:rPr>
        <w:t xml:space="preserve">,61 Rai = </w:t>
      </w:r>
      <w:r w:rsidR="00AF5577" w:rsidRPr="00AF5577">
        <w:rPr>
          <w:lang w:val="en-US"/>
        </w:rPr>
        <w:t>53</w:t>
      </w:r>
      <w:r w:rsidRPr="00AF5577">
        <w:rPr>
          <w:lang w:val="en-US"/>
        </w:rPr>
        <w:t>.</w:t>
      </w:r>
      <w:r w:rsidR="00AF5577">
        <w:rPr>
          <w:lang w:val="en-US"/>
        </w:rPr>
        <w:t>677</w:t>
      </w:r>
      <w:r w:rsidRPr="00AF5577">
        <w:rPr>
          <w:lang w:val="en-US"/>
        </w:rPr>
        <w:t>.000 Thai Baht</w:t>
      </w:r>
    </w:p>
    <w:p w14:paraId="3F879823" w14:textId="406A90A3" w:rsidR="00AF5577" w:rsidRDefault="00AF5577" w:rsidP="00AF5577">
      <w:pPr>
        <w:rPr>
          <w:b/>
          <w:bCs/>
          <w:lang w:val="en-US"/>
        </w:rPr>
      </w:pPr>
      <w:r w:rsidRPr="00AF5577">
        <w:rPr>
          <w:b/>
          <w:bCs/>
          <w:lang w:val="en-US"/>
        </w:rPr>
        <w:t>1.800</w:t>
      </w:r>
      <w:r>
        <w:rPr>
          <w:b/>
          <w:bCs/>
          <w:lang w:val="en-US"/>
        </w:rPr>
        <w:t xml:space="preserve">.000 US </w:t>
      </w:r>
      <w:proofErr w:type="gramStart"/>
      <w:r>
        <w:rPr>
          <w:b/>
          <w:bCs/>
          <w:lang w:val="en-US"/>
        </w:rPr>
        <w:t>Dollar ,</w:t>
      </w:r>
      <w:proofErr w:type="gramEnd"/>
      <w:r>
        <w:rPr>
          <w:b/>
          <w:bCs/>
          <w:lang w:val="en-US"/>
        </w:rPr>
        <w:t xml:space="preserve">  1.465.000 Euro</w:t>
      </w:r>
    </w:p>
    <w:p w14:paraId="533BA5BD" w14:textId="5A47C875" w:rsidR="009635EE" w:rsidRPr="00AF5577" w:rsidRDefault="009635EE" w:rsidP="00AF5577">
      <w:pPr>
        <w:rPr>
          <w:b/>
          <w:bCs/>
          <w:lang w:val="en-US"/>
        </w:rPr>
      </w:pPr>
      <w:r>
        <w:rPr>
          <w:b/>
          <w:bCs/>
          <w:lang w:val="en-US"/>
        </w:rPr>
        <w:t>New Price :1.090.000</w:t>
      </w:r>
      <w:r w:rsidRPr="009635EE">
        <w:rPr>
          <w:b/>
          <w:bCs/>
          <w:lang w:val="en-US"/>
        </w:rPr>
        <w:t xml:space="preserve"> Thai</w:t>
      </w:r>
      <w:r w:rsidR="001D4A6A">
        <w:rPr>
          <w:b/>
          <w:bCs/>
          <w:lang w:val="en-US"/>
        </w:rPr>
        <w:t xml:space="preserve"> B</w:t>
      </w:r>
      <w:r w:rsidRPr="009635EE">
        <w:rPr>
          <w:b/>
          <w:bCs/>
          <w:lang w:val="en-US"/>
        </w:rPr>
        <w:t>aht</w:t>
      </w:r>
    </w:p>
    <w:sectPr w:rsidR="009635EE" w:rsidRPr="00AF5577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3A81" w14:textId="77777777" w:rsidR="004922EB" w:rsidRDefault="004922EB">
      <w:r>
        <w:separator/>
      </w:r>
    </w:p>
    <w:p w14:paraId="5F1A3756" w14:textId="77777777" w:rsidR="004922EB" w:rsidRDefault="004922EB"/>
  </w:endnote>
  <w:endnote w:type="continuationSeparator" w:id="0">
    <w:p w14:paraId="552089DE" w14:textId="77777777" w:rsidR="004922EB" w:rsidRDefault="004922EB">
      <w:r>
        <w:continuationSeparator/>
      </w:r>
    </w:p>
    <w:p w14:paraId="5C55F5C5" w14:textId="77777777" w:rsidR="004922EB" w:rsidRDefault="00492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C3DB0" w14:textId="77777777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34C9" w14:textId="77777777" w:rsidR="004922EB" w:rsidRDefault="004922EB">
      <w:r>
        <w:separator/>
      </w:r>
    </w:p>
    <w:p w14:paraId="23EFCC4D" w14:textId="77777777" w:rsidR="004922EB" w:rsidRDefault="004922EB"/>
  </w:footnote>
  <w:footnote w:type="continuationSeparator" w:id="0">
    <w:p w14:paraId="0491F7C7" w14:textId="77777777" w:rsidR="004922EB" w:rsidRDefault="004922EB">
      <w:r>
        <w:continuationSeparator/>
      </w:r>
    </w:p>
    <w:p w14:paraId="6EDB2F15" w14:textId="77777777" w:rsidR="004922EB" w:rsidRDefault="00492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8867">
    <w:abstractNumId w:val="1"/>
  </w:num>
  <w:num w:numId="2" w16cid:durableId="110560055">
    <w:abstractNumId w:val="0"/>
  </w:num>
  <w:num w:numId="3" w16cid:durableId="1882743879">
    <w:abstractNumId w:val="2"/>
  </w:num>
  <w:num w:numId="4" w16cid:durableId="1241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B6"/>
    <w:rsid w:val="001D4A6A"/>
    <w:rsid w:val="00452637"/>
    <w:rsid w:val="004922EB"/>
    <w:rsid w:val="00605EF3"/>
    <w:rsid w:val="00656517"/>
    <w:rsid w:val="009635EE"/>
    <w:rsid w:val="00983EB6"/>
    <w:rsid w:val="00A022E1"/>
    <w:rsid w:val="00AF5577"/>
    <w:rsid w:val="00E4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8F30"/>
  <w15:chartTrackingRefBased/>
  <w15:docId w15:val="{2CDC6FE5-17E9-384F-8B41-10879F8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ssvensson/Library/Containers/com.microsoft.Word/Data/Library/Application%20Support/Microsoft/Office/16.0/DTS/sv-SE%7b9D86545D-42BE-3141-8BA2-0BBEA5865A4E%7d/%7bDD699DDE-7E0D-A147-BD49-DA33F780070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{DD699DDE-7E0D-A147-BD49-DA33F780070B}tf10002086.dotx</Template>
  <TotalTime>12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Svensson</dc:creator>
  <cp:keywords/>
  <dc:description/>
  <cp:lastModifiedBy>Mats Svensson</cp:lastModifiedBy>
  <cp:revision>4</cp:revision>
  <dcterms:created xsi:type="dcterms:W3CDTF">2020-10-15T21:57:00Z</dcterms:created>
  <dcterms:modified xsi:type="dcterms:W3CDTF">2023-07-07T12:53:00Z</dcterms:modified>
</cp:coreProperties>
</file>